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1F" w:rsidRDefault="00425C1F" w:rsidP="00453387">
      <w:pPr>
        <w:ind w:left="7788" w:firstLine="708"/>
        <w:rPr>
          <w:b/>
          <w:u w:val="single"/>
        </w:rPr>
      </w:pPr>
      <w:r w:rsidRPr="009C7D88">
        <w:rPr>
          <w:b/>
          <w:noProof/>
          <w:u w:val="single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" o:spid="_x0000_i1025" type="#_x0000_t75" style="width:84.75pt;height:61.5pt;visibility:visible">
            <v:imagedata r:id="rId7" o:title=""/>
          </v:shape>
        </w:pict>
      </w:r>
    </w:p>
    <w:p w:rsidR="00425C1F" w:rsidRDefault="00425C1F">
      <w:pPr>
        <w:rPr>
          <w:b/>
          <w:u w:val="single"/>
        </w:rPr>
      </w:pPr>
    </w:p>
    <w:p w:rsidR="00425C1F" w:rsidRDefault="00425C1F">
      <w:pPr>
        <w:rPr>
          <w:b/>
          <w:u w:val="single"/>
        </w:rPr>
      </w:pPr>
    </w:p>
    <w:p w:rsidR="00425C1F" w:rsidRDefault="00425C1F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>.    CONTRATOS SARA BORRELL (AES 2016)</w:t>
      </w:r>
    </w:p>
    <w:p w:rsidR="00425C1F" w:rsidRDefault="00425C1F">
      <w:pPr>
        <w:rPr>
          <w:b/>
          <w:u w:val="single"/>
        </w:rPr>
      </w:pPr>
    </w:p>
    <w:p w:rsidR="00425C1F" w:rsidRPr="00E55990" w:rsidRDefault="00425C1F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E55990">
        <w:rPr>
          <w:b/>
        </w:rPr>
        <w:t>Nombre del Jefe de Grupo:</w:t>
      </w:r>
    </w:p>
    <w:p w:rsidR="00425C1F" w:rsidRPr="00E55990" w:rsidRDefault="00425C1F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E55990">
        <w:rPr>
          <w:b/>
        </w:rPr>
        <w:t>Es Joven (1971 o posterior): Si/No</w:t>
      </w:r>
    </w:p>
    <w:p w:rsidR="00425C1F" w:rsidRPr="00E55990" w:rsidRDefault="00425C1F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425C1F" w:rsidRPr="00144B45" w:rsidRDefault="00425C1F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E55990">
        <w:rPr>
          <w:b/>
        </w:rPr>
        <w:t>Nombre del Candidato:</w:t>
      </w:r>
    </w:p>
    <w:p w:rsidR="00425C1F" w:rsidRDefault="00425C1F">
      <w:pPr>
        <w:rPr>
          <w:b/>
          <w:u w:val="single"/>
        </w:rPr>
      </w:pPr>
    </w:p>
    <w:p w:rsidR="00425C1F" w:rsidRDefault="00425C1F">
      <w:pPr>
        <w:rPr>
          <w:b/>
          <w:noProof/>
          <w:u w:val="single"/>
          <w:lang w:eastAsia="es-ES"/>
        </w:rPr>
      </w:pPr>
    </w:p>
    <w:p w:rsidR="00425C1F" w:rsidRDefault="00425C1F">
      <w:pPr>
        <w:rPr>
          <w:b/>
          <w:noProof/>
          <w:u w:val="single"/>
          <w:lang w:eastAsia="es-ES"/>
        </w:rPr>
      </w:pPr>
      <w:r w:rsidRPr="009C7D88">
        <w:rPr>
          <w:b/>
          <w:noProof/>
          <w:u w:val="single"/>
          <w:lang w:eastAsia="es-ES"/>
        </w:rPr>
        <w:pict>
          <v:shape id="Imagen 1" o:spid="_x0000_i1026" type="#_x0000_t75" style="width:470.25pt;height:408.75pt;visibility:visible">
            <v:imagedata r:id="rId8" o:title="" croptop="18308f" cropbottom="10142f" cropleft="1806f" cropright="29536f"/>
          </v:shape>
        </w:pict>
      </w:r>
    </w:p>
    <w:p w:rsidR="00425C1F" w:rsidRDefault="00425C1F">
      <w:pPr>
        <w:rPr>
          <w:b/>
          <w:noProof/>
          <w:u w:val="single"/>
          <w:lang w:eastAsia="es-ES"/>
        </w:rPr>
      </w:pPr>
    </w:p>
    <w:p w:rsidR="00425C1F" w:rsidRDefault="00425C1F" w:rsidP="00302D09">
      <w:pPr>
        <w:pStyle w:val="ListParagraph"/>
        <w:rPr>
          <w:b/>
          <w:u w:val="single"/>
        </w:rPr>
      </w:pPr>
    </w:p>
    <w:p w:rsidR="00425C1F" w:rsidRDefault="00425C1F" w:rsidP="00302D09">
      <w:pPr>
        <w:pStyle w:val="ListParagraph"/>
        <w:rPr>
          <w:b/>
          <w:u w:val="single"/>
        </w:rPr>
      </w:pPr>
    </w:p>
    <w:p w:rsidR="00425C1F" w:rsidRDefault="00425C1F" w:rsidP="00302D09">
      <w:pPr>
        <w:pStyle w:val="ListParagraph"/>
        <w:rPr>
          <w:b/>
          <w:u w:val="single"/>
        </w:rPr>
      </w:pPr>
    </w:p>
    <w:p w:rsidR="00425C1F" w:rsidRDefault="00425C1F" w:rsidP="00302D09">
      <w:pPr>
        <w:pStyle w:val="ListParagraph"/>
        <w:rPr>
          <w:b/>
          <w:u w:val="single"/>
        </w:rPr>
      </w:pPr>
    </w:p>
    <w:p w:rsidR="00425C1F" w:rsidRDefault="00425C1F" w:rsidP="00302D09">
      <w:pPr>
        <w:pStyle w:val="ListParagraph"/>
        <w:rPr>
          <w:b/>
          <w:u w:val="single"/>
        </w:rPr>
      </w:pPr>
    </w:p>
    <w:p w:rsidR="00425C1F" w:rsidRDefault="00425C1F" w:rsidP="00CA63C9">
      <w:pPr>
        <w:pStyle w:val="ListParagraph"/>
        <w:jc w:val="both"/>
      </w:pPr>
      <w:r w:rsidRPr="00302D09">
        <w:rPr>
          <w:b/>
          <w:u w:val="single"/>
        </w:rPr>
        <w:t>PUBLICACIONES DEL JEFE DE GRUPO:</w:t>
      </w:r>
      <w:r>
        <w:rPr>
          <w:b/>
          <w:u w:val="single"/>
        </w:rPr>
        <w:t xml:space="preserve"> </w:t>
      </w:r>
      <w:r w:rsidRPr="004C170A">
        <w:t>Sólo serán puntuables un máximo de diez publicaciones de los últimos siete años seleccionadas por el jefe de grupo entre aquellas publica</w:t>
      </w:r>
      <w:r>
        <w:t>das</w:t>
      </w:r>
      <w:r w:rsidRPr="004C170A">
        <w:t xml:space="preserve"> en revistas de primer y segundo cuartil indexadas en el JCR del 2014.</w:t>
      </w:r>
    </w:p>
    <w:p w:rsidR="00425C1F" w:rsidRDefault="00425C1F" w:rsidP="00302D09">
      <w:pPr>
        <w:pStyle w:val="ListParagraph"/>
      </w:pPr>
    </w:p>
    <w:p w:rsidR="00425C1F" w:rsidRPr="00E55990" w:rsidRDefault="00425C1F" w:rsidP="001B745A">
      <w:pPr>
        <w:pStyle w:val="ListParagraph"/>
        <w:rPr>
          <w:b/>
        </w:rPr>
      </w:pPr>
      <w:r>
        <w:rPr>
          <w:b/>
        </w:rPr>
        <w:t>PUBLICACIÓN 1</w:t>
      </w:r>
      <w:r w:rsidRPr="00E55990">
        <w:rPr>
          <w:b/>
        </w:rPr>
        <w:t>. Referencia completa, con título, autores, año y revista:</w:t>
      </w:r>
    </w:p>
    <w:p w:rsidR="00425C1F" w:rsidRPr="00E55990" w:rsidRDefault="00425C1F" w:rsidP="00F05677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05677">
      <w:pPr>
        <w:pStyle w:val="ListParagraph"/>
        <w:rPr>
          <w:b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1B745A">
      <w:pPr>
        <w:pStyle w:val="ListParagraph"/>
        <w:rPr>
          <w:b/>
          <w:u w:val="single"/>
        </w:rPr>
      </w:pPr>
    </w:p>
    <w:p w:rsidR="00425C1F" w:rsidRPr="00E55990" w:rsidRDefault="00425C1F" w:rsidP="00AC2F6B">
      <w:pPr>
        <w:pStyle w:val="ListParagraph"/>
        <w:rPr>
          <w:b/>
        </w:rPr>
      </w:pPr>
      <w:r w:rsidRPr="00E55990">
        <w:rPr>
          <w:b/>
        </w:rPr>
        <w:t>PUBLICACIÓN 2: Referencia completa, con título, autores, año y revista:</w:t>
      </w:r>
    </w:p>
    <w:p w:rsidR="00425C1F" w:rsidRPr="00E55990" w:rsidRDefault="00425C1F" w:rsidP="00AC2F6B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AC2F6B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AC2F6B">
      <w:pPr>
        <w:pStyle w:val="ListParagraph"/>
        <w:rPr>
          <w:b/>
        </w:rPr>
      </w:pPr>
    </w:p>
    <w:p w:rsidR="00425C1F" w:rsidRPr="00E55990" w:rsidRDefault="00425C1F" w:rsidP="00AC2F6B">
      <w:pPr>
        <w:pStyle w:val="ListParagraph"/>
        <w:rPr>
          <w:b/>
        </w:rPr>
      </w:pPr>
      <w:r w:rsidRPr="00E55990">
        <w:rPr>
          <w:b/>
        </w:rPr>
        <w:t>PUBLICACIÓN 3: Referencia completa, con título, autores, año y revista:</w:t>
      </w:r>
    </w:p>
    <w:p w:rsidR="00425C1F" w:rsidRPr="00E55990" w:rsidRDefault="00425C1F" w:rsidP="00AC2F6B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AC2F6B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D97291">
      <w:pPr>
        <w:pStyle w:val="ListParagraph"/>
        <w:rPr>
          <w:b/>
        </w:rPr>
      </w:pPr>
    </w:p>
    <w:p w:rsidR="00425C1F" w:rsidRPr="00E55990" w:rsidRDefault="00425C1F" w:rsidP="001F7C3B">
      <w:pPr>
        <w:pStyle w:val="ListParagraph"/>
        <w:rPr>
          <w:b/>
        </w:rPr>
      </w:pPr>
      <w:r w:rsidRPr="00E55990">
        <w:rPr>
          <w:b/>
        </w:rPr>
        <w:t>PUBLICACIÓN 4:  Referencia completa, con título, autores, año y revista:</w:t>
      </w:r>
    </w:p>
    <w:p w:rsidR="00425C1F" w:rsidRPr="00E55990" w:rsidRDefault="00425C1F" w:rsidP="001F7C3B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77265B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D97291">
      <w:pPr>
        <w:pStyle w:val="ListParagraph"/>
        <w:rPr>
          <w:b/>
        </w:rPr>
      </w:pPr>
      <w:bookmarkStart w:id="0" w:name="_GoBack"/>
      <w:bookmarkEnd w:id="0"/>
    </w:p>
    <w:p w:rsidR="00425C1F" w:rsidRPr="00E55990" w:rsidRDefault="00425C1F" w:rsidP="001F7C3B">
      <w:pPr>
        <w:pStyle w:val="ListParagraph"/>
        <w:rPr>
          <w:b/>
        </w:rPr>
      </w:pPr>
      <w:r w:rsidRPr="00E55990">
        <w:rPr>
          <w:b/>
        </w:rPr>
        <w:t>PUBLICACIÓN 5:   Referencia completa, con título, autores, año y revista:</w:t>
      </w:r>
    </w:p>
    <w:p w:rsidR="00425C1F" w:rsidRPr="00E55990" w:rsidRDefault="00425C1F" w:rsidP="001F7C3B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77265B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77265B">
      <w:pPr>
        <w:pStyle w:val="ListParagraph"/>
        <w:rPr>
          <w:b/>
          <w:u w:val="single"/>
        </w:rPr>
      </w:pPr>
    </w:p>
    <w:p w:rsidR="00425C1F" w:rsidRPr="00E55990" w:rsidRDefault="00425C1F" w:rsidP="0077265B">
      <w:pPr>
        <w:pStyle w:val="ListParagraph"/>
        <w:rPr>
          <w:b/>
        </w:rPr>
      </w:pPr>
      <w:r w:rsidRPr="00E55990">
        <w:rPr>
          <w:b/>
        </w:rPr>
        <w:t>PUBLICACIÓN 6: Referencia completa, con título, autores, año y revista:</w:t>
      </w:r>
    </w:p>
    <w:p w:rsidR="00425C1F" w:rsidRPr="00E55990" w:rsidRDefault="00425C1F" w:rsidP="0077265B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77265B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77265B">
      <w:pPr>
        <w:pStyle w:val="ListParagraph"/>
        <w:rPr>
          <w:b/>
          <w:u w:val="single"/>
        </w:rPr>
      </w:pPr>
    </w:p>
    <w:p w:rsidR="00425C1F" w:rsidRPr="00E55990" w:rsidRDefault="00425C1F" w:rsidP="0077265B">
      <w:pPr>
        <w:pStyle w:val="ListParagraph"/>
        <w:rPr>
          <w:b/>
        </w:rPr>
      </w:pPr>
      <w:r w:rsidRPr="00E55990">
        <w:rPr>
          <w:b/>
        </w:rPr>
        <w:t>PUBLICACIÓN 7: Referencia completa, con título, autores, año y revista:</w:t>
      </w:r>
    </w:p>
    <w:p w:rsidR="00425C1F" w:rsidRPr="00E55990" w:rsidRDefault="00425C1F" w:rsidP="0077265B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77265B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77265B">
      <w:pPr>
        <w:pStyle w:val="ListParagraph"/>
        <w:rPr>
          <w:b/>
          <w:u w:val="single"/>
        </w:rPr>
      </w:pPr>
    </w:p>
    <w:p w:rsidR="00425C1F" w:rsidRPr="00E55990" w:rsidRDefault="00425C1F" w:rsidP="00630018">
      <w:pPr>
        <w:pStyle w:val="ListParagraph"/>
        <w:rPr>
          <w:b/>
        </w:rPr>
      </w:pPr>
      <w:r w:rsidRPr="00E55990">
        <w:rPr>
          <w:b/>
        </w:rPr>
        <w:t>PUBLICACIÓN 8: Referencia completa, con título, autores, año y revista:</w:t>
      </w:r>
    </w:p>
    <w:p w:rsidR="00425C1F" w:rsidRPr="00E55990" w:rsidRDefault="00425C1F" w:rsidP="00630018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630018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630018">
      <w:pPr>
        <w:pStyle w:val="ListParagraph"/>
        <w:rPr>
          <w:b/>
          <w:u w:val="single"/>
        </w:rPr>
      </w:pPr>
    </w:p>
    <w:p w:rsidR="00425C1F" w:rsidRPr="00E55990" w:rsidRDefault="00425C1F" w:rsidP="001A0573">
      <w:pPr>
        <w:pStyle w:val="ListParagraph"/>
        <w:rPr>
          <w:b/>
        </w:rPr>
      </w:pPr>
      <w:r w:rsidRPr="00E55990">
        <w:rPr>
          <w:b/>
        </w:rPr>
        <w:t>PUBLICACIÓN 9: Referencia completa, con título, autores, año y revista:</w:t>
      </w:r>
    </w:p>
    <w:p w:rsidR="00425C1F" w:rsidRPr="00E55990" w:rsidRDefault="00425C1F" w:rsidP="001A0573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1A0573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D97291">
      <w:pPr>
        <w:pStyle w:val="ListParagraph"/>
        <w:rPr>
          <w:b/>
        </w:rPr>
      </w:pPr>
    </w:p>
    <w:p w:rsidR="00425C1F" w:rsidRPr="00E55990" w:rsidRDefault="00425C1F" w:rsidP="001A0573">
      <w:pPr>
        <w:pStyle w:val="ListParagraph"/>
        <w:rPr>
          <w:b/>
        </w:rPr>
      </w:pPr>
      <w:r w:rsidRPr="00E55990">
        <w:rPr>
          <w:b/>
        </w:rPr>
        <w:t>PUBLICACIÓN 10: Referencia completa, con título, autores, año y revista:</w:t>
      </w:r>
    </w:p>
    <w:p w:rsidR="00425C1F" w:rsidRDefault="00425C1F" w:rsidP="001A0573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Default="00425C1F" w:rsidP="001A0573">
      <w:pPr>
        <w:pStyle w:val="ListParagraph"/>
        <w:rPr>
          <w:b/>
          <w:u w:val="single"/>
        </w:rPr>
      </w:pPr>
      <w:r w:rsidRPr="00F05677">
        <w:rPr>
          <w:b/>
          <w:u w:val="single"/>
        </w:rPr>
        <w:t>Decil/Cuartil:</w:t>
      </w:r>
    </w:p>
    <w:p w:rsidR="00425C1F" w:rsidRDefault="00425C1F" w:rsidP="00D97291">
      <w:pPr>
        <w:pStyle w:val="ListParagraph"/>
        <w:rPr>
          <w:b/>
          <w:u w:val="single"/>
        </w:rPr>
      </w:pPr>
    </w:p>
    <w:p w:rsidR="00425C1F" w:rsidRDefault="00425C1F" w:rsidP="00D97291">
      <w:pPr>
        <w:pStyle w:val="ListParagraph"/>
        <w:rPr>
          <w:b/>
          <w:u w:val="single"/>
        </w:rPr>
      </w:pPr>
    </w:p>
    <w:p w:rsidR="00425C1F" w:rsidRDefault="00425C1F" w:rsidP="00D97291">
      <w:pPr>
        <w:pStyle w:val="ListParagraph"/>
        <w:rPr>
          <w:b/>
          <w:u w:val="single"/>
        </w:rPr>
      </w:pPr>
    </w:p>
    <w:p w:rsidR="00425C1F" w:rsidRDefault="00425C1F" w:rsidP="00D97291">
      <w:pPr>
        <w:pStyle w:val="ListParagraph"/>
        <w:rPr>
          <w:b/>
          <w:u w:val="single"/>
        </w:rPr>
      </w:pPr>
    </w:p>
    <w:p w:rsidR="00425C1F" w:rsidRDefault="00425C1F" w:rsidP="00D97291">
      <w:pPr>
        <w:pStyle w:val="ListParagraph"/>
        <w:rPr>
          <w:b/>
          <w:u w:val="single"/>
        </w:rPr>
      </w:pPr>
    </w:p>
    <w:p w:rsidR="00425C1F" w:rsidRDefault="00425C1F" w:rsidP="00D97291">
      <w:pPr>
        <w:pStyle w:val="ListParagraph"/>
        <w:rPr>
          <w:b/>
          <w:u w:val="single"/>
        </w:rPr>
      </w:pPr>
      <w:r>
        <w:rPr>
          <w:b/>
          <w:u w:val="single"/>
        </w:rPr>
        <w:t>AUTOBAREMACIÓN PUBLICACIONES JEFE DE GRUPO: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425C1F" w:rsidRPr="000C7755" w:rsidRDefault="00425C1F" w:rsidP="000C7755">
      <w:pPr>
        <w:rPr>
          <w:b/>
          <w:u w:val="single"/>
        </w:rPr>
      </w:pPr>
    </w:p>
    <w:p w:rsidR="00425C1F" w:rsidRDefault="00425C1F" w:rsidP="00857B8E">
      <w:pPr>
        <w:spacing w:after="0" w:line="240" w:lineRule="auto"/>
        <w:ind w:firstLine="708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425C1F" w:rsidRPr="00B22C8E" w:rsidRDefault="00425C1F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425C1F" w:rsidRPr="00E55990" w:rsidRDefault="00425C1F" w:rsidP="00F829E1">
      <w:pPr>
        <w:pStyle w:val="ListParagraph"/>
        <w:rPr>
          <w:b/>
        </w:rPr>
      </w:pPr>
      <w:r>
        <w:rPr>
          <w:b/>
        </w:rPr>
        <w:t xml:space="preserve">PUBLICACIÓN 1. </w:t>
      </w:r>
      <w:r w:rsidRPr="00E55990">
        <w:rPr>
          <w:b/>
        </w:rPr>
        <w:t>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2: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3: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4: 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5:  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6: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7: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8: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</w:p>
    <w:p w:rsidR="00425C1F" w:rsidRPr="00E55990" w:rsidRDefault="00425C1F" w:rsidP="00F829E1">
      <w:pPr>
        <w:pStyle w:val="ListParagraph"/>
        <w:rPr>
          <w:b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9: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F829E1">
      <w:pPr>
        <w:pStyle w:val="ListParagraph"/>
        <w:rPr>
          <w:b/>
        </w:rPr>
      </w:pP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PUBLICACIÓN 10: Referencia completa, con título, autores, año y revista:</w:t>
      </w:r>
    </w:p>
    <w:p w:rsidR="00425C1F" w:rsidRPr="00E55990" w:rsidRDefault="00425C1F" w:rsidP="00F829E1">
      <w:pPr>
        <w:pStyle w:val="ListParagraph"/>
        <w:rPr>
          <w:b/>
        </w:rPr>
      </w:pPr>
      <w:r w:rsidRPr="00E55990">
        <w:rPr>
          <w:b/>
        </w:rPr>
        <w:t>El Jefe de Grupo es autor sénior (último firmante o de correspondencia): Si/No</w:t>
      </w:r>
    </w:p>
    <w:p w:rsidR="00425C1F" w:rsidRPr="00E55990" w:rsidRDefault="00425C1F" w:rsidP="00F829E1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Decil/Cuartil:</w:t>
      </w:r>
    </w:p>
    <w:p w:rsidR="00425C1F" w:rsidRPr="00E55990" w:rsidRDefault="00425C1F" w:rsidP="00BB5F16">
      <w:pPr>
        <w:pStyle w:val="ListParagraph"/>
      </w:pPr>
    </w:p>
    <w:p w:rsidR="00425C1F" w:rsidRPr="00E55990" w:rsidRDefault="00425C1F" w:rsidP="00BB5F16">
      <w:pPr>
        <w:pStyle w:val="ListParagraph"/>
      </w:pPr>
    </w:p>
    <w:p w:rsidR="00425C1F" w:rsidRPr="00E55990" w:rsidRDefault="00425C1F" w:rsidP="00BB5F16">
      <w:pPr>
        <w:pStyle w:val="ListParagraph"/>
      </w:pPr>
    </w:p>
    <w:p w:rsidR="00425C1F" w:rsidRPr="00E55990" w:rsidRDefault="00425C1F" w:rsidP="00BB5F16">
      <w:pPr>
        <w:pStyle w:val="ListParagraph"/>
      </w:pPr>
    </w:p>
    <w:p w:rsidR="00425C1F" w:rsidRPr="00E55990" w:rsidRDefault="00425C1F" w:rsidP="005F7C1D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AUTOBAREMACIÓN PUBLICACIONES DEL CANDIDATO:</w:t>
      </w:r>
    </w:p>
    <w:p w:rsidR="00425C1F" w:rsidRPr="00E55990" w:rsidRDefault="00425C1F" w:rsidP="005F7C1D">
      <w:pPr>
        <w:pStyle w:val="ListParagraph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E55990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E55990">
              <w:rPr>
                <w:b/>
                <w:u w:val="single"/>
              </w:rPr>
              <w:t>VALORACIÓN</w:t>
            </w: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</w:pPr>
            <w:r w:rsidRPr="00E55990">
              <w:t>Publicación 1</w:t>
            </w: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E55990" w:rsidTr="002115DF">
        <w:tc>
          <w:tcPr>
            <w:tcW w:w="1755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E55990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425C1F" w:rsidRPr="00E55990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Pr="00E55990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Pr="00E55990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Pr="00E55990" w:rsidRDefault="00425C1F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E55990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425C1F" w:rsidRPr="00E55990" w:rsidRDefault="00425C1F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E55990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425C1F" w:rsidRPr="00E55990" w:rsidRDefault="00425C1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55990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425C1F" w:rsidRPr="00E55990" w:rsidRDefault="00425C1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55990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425C1F" w:rsidRPr="00E55990" w:rsidRDefault="00425C1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55990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425C1F" w:rsidRPr="00E55990" w:rsidRDefault="00425C1F" w:rsidP="008448DF">
      <w:pPr>
        <w:rPr>
          <w:rFonts w:ascii="ArialMT" w:hAnsi="ArialMT" w:cs="ArialMT"/>
          <w:b/>
          <w:sz w:val="20"/>
          <w:szCs w:val="20"/>
        </w:rPr>
      </w:pPr>
      <w:r w:rsidRPr="00E55990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425C1F" w:rsidRPr="00E55990" w:rsidRDefault="00425C1F" w:rsidP="008448DF">
      <w:pPr>
        <w:pStyle w:val="ListParagraph"/>
        <w:rPr>
          <w:b/>
          <w:u w:val="single"/>
        </w:rPr>
      </w:pPr>
      <w:r w:rsidRPr="00E55990">
        <w:rPr>
          <w:b/>
          <w:u w:val="single"/>
        </w:rPr>
        <w:t>AUTOBAREMACIÓN DE PROYECTOS DE INVESTIGACIÓN DEL CANDIDATO</w:t>
      </w:r>
    </w:p>
    <w:p w:rsidR="00425C1F" w:rsidRPr="00E55990" w:rsidRDefault="00425C1F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425C1F" w:rsidRPr="00E55990" w:rsidTr="00F1477D">
        <w:tc>
          <w:tcPr>
            <w:tcW w:w="1755" w:type="dxa"/>
          </w:tcPr>
          <w:p w:rsidR="00425C1F" w:rsidRPr="00E55990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E55990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425C1F" w:rsidRPr="00E55990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E55990">
              <w:rPr>
                <w:b/>
                <w:u w:val="single"/>
              </w:rPr>
              <w:t>VALORACIÓN</w:t>
            </w:r>
          </w:p>
        </w:tc>
      </w:tr>
      <w:tr w:rsidR="00425C1F" w:rsidRPr="002115DF" w:rsidTr="00F1477D">
        <w:tc>
          <w:tcPr>
            <w:tcW w:w="1755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</w:pPr>
            <w:r w:rsidRPr="00E55990">
              <w:t>Proyecto 1</w:t>
            </w:r>
          </w:p>
        </w:tc>
        <w:tc>
          <w:tcPr>
            <w:tcW w:w="928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F1477D">
        <w:tc>
          <w:tcPr>
            <w:tcW w:w="1755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F1477D">
        <w:tc>
          <w:tcPr>
            <w:tcW w:w="1755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F1477D">
        <w:tc>
          <w:tcPr>
            <w:tcW w:w="1755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F1477D">
        <w:tc>
          <w:tcPr>
            <w:tcW w:w="1755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F1477D">
        <w:tc>
          <w:tcPr>
            <w:tcW w:w="1755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F1477D">
        <w:tc>
          <w:tcPr>
            <w:tcW w:w="1755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425C1F" w:rsidRPr="003C7734" w:rsidRDefault="00425C1F" w:rsidP="008448DF">
      <w:pPr>
        <w:rPr>
          <w:b/>
          <w:u w:val="single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Pr="008448DF" w:rsidRDefault="00425C1F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425C1F" w:rsidRDefault="00425C1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Proyectos de investigación financiados al Grupo de Investigación en el periodo 2007-2014. Orden decreciente</w:t>
      </w:r>
    </w:p>
    <w:p w:rsidR="00425C1F" w:rsidRDefault="00425C1F" w:rsidP="004A50EC">
      <w:pPr>
        <w:rPr>
          <w:rFonts w:ascii="Arial-BoldMT" w:hAnsi="Arial-BoldMT" w:cs="Arial-BoldMT"/>
          <w:b/>
          <w:bCs/>
          <w:sz w:val="20"/>
          <w:szCs w:val="20"/>
        </w:rPr>
      </w:pPr>
      <w:r w:rsidRPr="004A50EC">
        <w:rPr>
          <w:rFonts w:ascii="Arial-BoldMT" w:hAnsi="Arial-BoldMT" w:cs="Arial-BoldMT"/>
          <w:b/>
          <w:bCs/>
          <w:sz w:val="20"/>
          <w:szCs w:val="20"/>
        </w:rPr>
        <w:t>a partir de los más recientes.</w:t>
      </w:r>
    </w:p>
    <w:p w:rsidR="00425C1F" w:rsidRDefault="00425C1F" w:rsidP="004A50EC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425C1F" w:rsidRPr="003C7734" w:rsidRDefault="00425C1F" w:rsidP="003C77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425C1F" w:rsidRPr="003C7734" w:rsidRDefault="00425C1F" w:rsidP="009016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425C1F" w:rsidRPr="003C7734" w:rsidRDefault="00425C1F" w:rsidP="009016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425C1F" w:rsidRDefault="00425C1F" w:rsidP="00901655">
      <w:pPr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425C1F" w:rsidRDefault="00425C1F" w:rsidP="000C7755">
      <w:pPr>
        <w:pStyle w:val="ListParagraph"/>
        <w:rPr>
          <w:b/>
          <w:u w:val="single"/>
        </w:rPr>
      </w:pPr>
    </w:p>
    <w:p w:rsidR="00425C1F" w:rsidRDefault="00425C1F" w:rsidP="000C7755">
      <w:pPr>
        <w:pStyle w:val="ListParagraph"/>
        <w:rPr>
          <w:b/>
          <w:u w:val="single"/>
        </w:rPr>
      </w:pPr>
    </w:p>
    <w:p w:rsidR="00425C1F" w:rsidRDefault="00425C1F" w:rsidP="000C7755">
      <w:pPr>
        <w:pStyle w:val="ListParagraph"/>
        <w:rPr>
          <w:b/>
          <w:u w:val="single"/>
        </w:rPr>
      </w:pPr>
    </w:p>
    <w:p w:rsidR="00425C1F" w:rsidRDefault="00425C1F" w:rsidP="000C7755">
      <w:pPr>
        <w:pStyle w:val="ListParagraph"/>
        <w:rPr>
          <w:b/>
          <w:u w:val="single"/>
        </w:rPr>
      </w:pPr>
    </w:p>
    <w:p w:rsidR="00425C1F" w:rsidRDefault="00425C1F" w:rsidP="000C7755">
      <w:pPr>
        <w:pStyle w:val="ListParagraph"/>
        <w:rPr>
          <w:b/>
          <w:u w:val="single"/>
        </w:rPr>
      </w:pPr>
      <w:r>
        <w:rPr>
          <w:b/>
          <w:u w:val="single"/>
        </w:rPr>
        <w:t>AUTOBAREMACIÓN DE PROYECTOS DE INVESTIGACIÓN DEL GRUPO DE INVESTIGACIÓN</w:t>
      </w:r>
    </w:p>
    <w:p w:rsidR="00425C1F" w:rsidRDefault="00425C1F" w:rsidP="00901655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</w:pPr>
            <w:r w:rsidRPr="002115DF">
              <w:t>Proyecto 1</w:t>
            </w: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425C1F" w:rsidRPr="002115DF" w:rsidTr="002115DF">
        <w:tc>
          <w:tcPr>
            <w:tcW w:w="1755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425C1F" w:rsidRPr="002115DF" w:rsidRDefault="00425C1F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425C1F" w:rsidRPr="003C7734" w:rsidRDefault="00425C1F" w:rsidP="00901655">
      <w:pPr>
        <w:rPr>
          <w:b/>
          <w:u w:val="single"/>
        </w:rPr>
      </w:pPr>
    </w:p>
    <w:sectPr w:rsidR="00425C1F" w:rsidRPr="003C7734" w:rsidSect="00D16164">
      <w:footerReference w:type="default" r:id="rId9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C1F" w:rsidRDefault="00425C1F" w:rsidP="00EC3551">
      <w:pPr>
        <w:spacing w:after="0" w:line="240" w:lineRule="auto"/>
      </w:pPr>
      <w:r>
        <w:separator/>
      </w:r>
    </w:p>
  </w:endnote>
  <w:endnote w:type="continuationSeparator" w:id="0">
    <w:p w:rsidR="00425C1F" w:rsidRDefault="00425C1F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1F" w:rsidRDefault="00425C1F">
    <w:pPr>
      <w:pStyle w:val="Footer"/>
    </w:pPr>
    <w:fldSimple w:instr=" PAGE   \* MERGEFORMAT ">
      <w:r>
        <w:rPr>
          <w:noProof/>
        </w:rPr>
        <w:t>5</w:t>
      </w:r>
    </w:fldSimple>
  </w:p>
  <w:p w:rsidR="00425C1F" w:rsidRDefault="00425C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C1F" w:rsidRDefault="00425C1F" w:rsidP="00EC3551">
      <w:pPr>
        <w:spacing w:after="0" w:line="240" w:lineRule="auto"/>
      </w:pPr>
      <w:r>
        <w:separator/>
      </w:r>
    </w:p>
  </w:footnote>
  <w:footnote w:type="continuationSeparator" w:id="0">
    <w:p w:rsidR="00425C1F" w:rsidRDefault="00425C1F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18A"/>
    <w:rsid w:val="00034FA8"/>
    <w:rsid w:val="00035E45"/>
    <w:rsid w:val="00066C2A"/>
    <w:rsid w:val="000C7755"/>
    <w:rsid w:val="0010628E"/>
    <w:rsid w:val="00144B45"/>
    <w:rsid w:val="001537D6"/>
    <w:rsid w:val="00173704"/>
    <w:rsid w:val="001801CA"/>
    <w:rsid w:val="001A0573"/>
    <w:rsid w:val="001B745A"/>
    <w:rsid w:val="001C767D"/>
    <w:rsid w:val="001E729A"/>
    <w:rsid w:val="001F7C3B"/>
    <w:rsid w:val="002115DF"/>
    <w:rsid w:val="002202F7"/>
    <w:rsid w:val="00226D7B"/>
    <w:rsid w:val="00270E9F"/>
    <w:rsid w:val="002961E3"/>
    <w:rsid w:val="002C771E"/>
    <w:rsid w:val="00300906"/>
    <w:rsid w:val="00302D09"/>
    <w:rsid w:val="0034778C"/>
    <w:rsid w:val="003743AF"/>
    <w:rsid w:val="00384D4E"/>
    <w:rsid w:val="003C73BE"/>
    <w:rsid w:val="003C7734"/>
    <w:rsid w:val="00425C1F"/>
    <w:rsid w:val="00453387"/>
    <w:rsid w:val="004A50EC"/>
    <w:rsid w:val="004A641D"/>
    <w:rsid w:val="004C170A"/>
    <w:rsid w:val="00522AD5"/>
    <w:rsid w:val="00526C65"/>
    <w:rsid w:val="00551136"/>
    <w:rsid w:val="005E361C"/>
    <w:rsid w:val="005F7C1D"/>
    <w:rsid w:val="00630018"/>
    <w:rsid w:val="006D62C3"/>
    <w:rsid w:val="00713ADA"/>
    <w:rsid w:val="0076570D"/>
    <w:rsid w:val="0077265B"/>
    <w:rsid w:val="0078042E"/>
    <w:rsid w:val="00794D18"/>
    <w:rsid w:val="007A7B15"/>
    <w:rsid w:val="007B073C"/>
    <w:rsid w:val="007C69F1"/>
    <w:rsid w:val="007D583C"/>
    <w:rsid w:val="008261D0"/>
    <w:rsid w:val="00835FCD"/>
    <w:rsid w:val="008448DF"/>
    <w:rsid w:val="00857B8E"/>
    <w:rsid w:val="008A644B"/>
    <w:rsid w:val="008E431D"/>
    <w:rsid w:val="008E480F"/>
    <w:rsid w:val="00901655"/>
    <w:rsid w:val="009B0CD6"/>
    <w:rsid w:val="009C19FE"/>
    <w:rsid w:val="009C4AB8"/>
    <w:rsid w:val="009C7D88"/>
    <w:rsid w:val="009E5E0A"/>
    <w:rsid w:val="00A05ECE"/>
    <w:rsid w:val="00A13276"/>
    <w:rsid w:val="00A13ED9"/>
    <w:rsid w:val="00A471F9"/>
    <w:rsid w:val="00AC2F6B"/>
    <w:rsid w:val="00AC6B98"/>
    <w:rsid w:val="00B22C8E"/>
    <w:rsid w:val="00BB5F16"/>
    <w:rsid w:val="00BF2C42"/>
    <w:rsid w:val="00C62A96"/>
    <w:rsid w:val="00C9218A"/>
    <w:rsid w:val="00C95E4C"/>
    <w:rsid w:val="00CA63C9"/>
    <w:rsid w:val="00CF7760"/>
    <w:rsid w:val="00D16164"/>
    <w:rsid w:val="00D7313B"/>
    <w:rsid w:val="00D812AE"/>
    <w:rsid w:val="00D97291"/>
    <w:rsid w:val="00DA4561"/>
    <w:rsid w:val="00DA609B"/>
    <w:rsid w:val="00DF1FED"/>
    <w:rsid w:val="00E2213F"/>
    <w:rsid w:val="00E46941"/>
    <w:rsid w:val="00E55990"/>
    <w:rsid w:val="00EC3551"/>
    <w:rsid w:val="00ED2762"/>
    <w:rsid w:val="00EE59FF"/>
    <w:rsid w:val="00F05677"/>
    <w:rsid w:val="00F1477D"/>
    <w:rsid w:val="00F21A44"/>
    <w:rsid w:val="00F34C4B"/>
    <w:rsid w:val="00F723B3"/>
    <w:rsid w:val="00F829E1"/>
    <w:rsid w:val="00F919D6"/>
    <w:rsid w:val="00FD51DA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5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551"/>
    <w:rPr>
      <w:rFonts w:cs="Times New Roman"/>
    </w:rPr>
  </w:style>
  <w:style w:type="table" w:styleId="TableGrid">
    <w:name w:val="Table Grid"/>
    <w:basedOn w:val="Table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44B4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44B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4B45"/>
    <w:rPr>
      <w:rFonts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4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4B4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5</Pages>
  <Words>726</Words>
  <Characters>3999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nlc04h</dc:creator>
  <cp:keywords/>
  <dc:description/>
  <cp:lastModifiedBy>LOLA</cp:lastModifiedBy>
  <cp:revision>25</cp:revision>
  <cp:lastPrinted>2016-04-04T07:14:00Z</cp:lastPrinted>
  <dcterms:created xsi:type="dcterms:W3CDTF">2016-04-04T07:14:00Z</dcterms:created>
  <dcterms:modified xsi:type="dcterms:W3CDTF">2016-04-04T11:39:00Z</dcterms:modified>
</cp:coreProperties>
</file>